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tbl>
      <w:tblPr>
        <w:tblW w:w="5000" w:type="pct"/>
        <w:jc w:val="center"/>
        <w:tblLook w:val="00A0"/>
      </w:tblPr>
      <w:tblGrid>
        <w:gridCol w:w="9576"/>
      </w:tblGrid>
      <w:tr w:rsidR="001143DC" w:rsidRPr="002C0718">
        <w:trPr>
          <w:trHeight w:val="2880"/>
          <w:jc w:val="center"/>
        </w:trPr>
        <w:tc>
          <w:tcPr>
            <w:tcW w:w="5000" w:type="pct"/>
          </w:tcPr>
          <w:p w:rsidR="001143DC" w:rsidRDefault="001143DC" w:rsidP="003E1D56">
            <w:pPr>
              <w:pStyle w:val="NoSpacing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>[Type the company name]</w:t>
            </w:r>
          </w:p>
        </w:tc>
      </w:tr>
      <w:tr w:rsidR="001143DC" w:rsidRPr="002C0718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1143DC" w:rsidRDefault="001143DC" w:rsidP="003E1D56">
            <w:pPr>
              <w:pStyle w:val="NoSpacing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[Type the document title]</w:t>
            </w:r>
          </w:p>
        </w:tc>
      </w:tr>
      <w:tr w:rsidR="001143DC" w:rsidRPr="002C0718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1143DC" w:rsidRPr="003E1D56" w:rsidRDefault="001143DC" w:rsidP="003E1D56">
            <w:pPr>
              <w:pStyle w:val="NoSpacing"/>
              <w:jc w:val="center"/>
              <w:rPr>
                <w:rFonts w:ascii="Cambria" w:hAnsi="Cambria"/>
                <w:b/>
                <w:sz w:val="60"/>
                <w:szCs w:val="60"/>
              </w:rPr>
            </w:pPr>
            <w:r w:rsidRPr="003E1D56">
              <w:rPr>
                <w:rFonts w:ascii="Cambria" w:hAnsi="Cambria"/>
                <w:b/>
                <w:sz w:val="60"/>
                <w:szCs w:val="60"/>
              </w:rPr>
              <w:t>[</w:t>
            </w:r>
            <w:r>
              <w:rPr>
                <w:rFonts w:ascii="Cambria" w:hAnsi="Cambria"/>
                <w:sz w:val="44"/>
                <w:szCs w:val="44"/>
              </w:rPr>
              <w:t>[Type the document subtitle]</w:t>
            </w:r>
          </w:p>
        </w:tc>
      </w:tr>
      <w:tr w:rsidR="001143DC" w:rsidRPr="002C0718">
        <w:trPr>
          <w:trHeight w:val="360"/>
          <w:jc w:val="center"/>
        </w:trPr>
        <w:tc>
          <w:tcPr>
            <w:tcW w:w="5000" w:type="pct"/>
            <w:vAlign w:val="center"/>
          </w:tcPr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  <w:rPr>
                <w:sz w:val="24"/>
                <w:szCs w:val="24"/>
              </w:rPr>
            </w:pPr>
            <w:r w:rsidRPr="002C0718">
              <w:rPr>
                <w:sz w:val="24"/>
                <w:szCs w:val="24"/>
              </w:rPr>
              <w:t>Version #XX</w:t>
            </w: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  <w:r w:rsidRPr="002C0718">
              <w:t>All work Copyright © 2007 by XX Games.</w:t>
            </w:r>
          </w:p>
          <w:p w:rsidR="001143DC" w:rsidRPr="002C0718" w:rsidRDefault="001143DC">
            <w:pPr>
              <w:pStyle w:val="NoSpacing"/>
              <w:jc w:val="center"/>
            </w:pPr>
            <w:r w:rsidRPr="002C0718">
              <w:t>All rights reserved.</w:t>
            </w: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</w:p>
          <w:p w:rsidR="001143DC" w:rsidRPr="002C0718" w:rsidRDefault="001143DC">
            <w:pPr>
              <w:pStyle w:val="NoSpacing"/>
              <w:jc w:val="center"/>
            </w:pPr>
          </w:p>
        </w:tc>
      </w:tr>
      <w:tr w:rsidR="001143DC" w:rsidRPr="002C0718">
        <w:trPr>
          <w:trHeight w:val="360"/>
          <w:jc w:val="center"/>
        </w:trPr>
        <w:tc>
          <w:tcPr>
            <w:tcW w:w="5000" w:type="pct"/>
            <w:vAlign w:val="center"/>
          </w:tcPr>
          <w:p w:rsidR="001143DC" w:rsidRPr="002C0718" w:rsidRDefault="001143DC" w:rsidP="003E1D56">
            <w:pPr>
              <w:pStyle w:val="NoSpacing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Dr. Kris Stewart</w:t>
            </w:r>
          </w:p>
        </w:tc>
      </w:tr>
      <w:tr w:rsidR="001143DC" w:rsidRPr="002C0718">
        <w:trPr>
          <w:trHeight w:val="360"/>
          <w:jc w:val="center"/>
        </w:trPr>
        <w:tc>
          <w:tcPr>
            <w:tcW w:w="5000" w:type="pct"/>
            <w:vAlign w:val="center"/>
          </w:tcPr>
          <w:p w:rsidR="001143DC" w:rsidRPr="002C0718" w:rsidRDefault="001143DC" w:rsidP="003E1D56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:rsidR="001143DC" w:rsidRDefault="001143DC"/>
    <w:p w:rsidR="001143DC" w:rsidRDefault="001143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41.3pt;margin-top:-464.9pt;width:185.75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">
            <v:textbox>
              <w:txbxContent>
                <w:p w:rsidR="001143DC" w:rsidRDefault="001143DC" w:rsidP="003E1D56">
                  <w:pPr>
                    <w:jc w:val="center"/>
                  </w:pPr>
                </w:p>
                <w:p w:rsidR="001143DC" w:rsidRPr="003E1D56" w:rsidRDefault="001143DC" w:rsidP="003E1D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1D56">
                    <w:rPr>
                      <w:b/>
                      <w:sz w:val="28"/>
                      <w:szCs w:val="28"/>
                    </w:rPr>
                    <w:t>Insert a Company Logo here</w:t>
                  </w:r>
                </w:p>
              </w:txbxContent>
            </v:textbox>
          </v:shape>
        </w:pict>
      </w:r>
    </w:p>
    <w:tbl>
      <w:tblPr>
        <w:tblpPr w:leftFromText="187" w:rightFromText="187" w:horzAnchor="margin" w:tblpXSpec="center" w:tblpYSpec="bottom"/>
        <w:tblW w:w="5000" w:type="pct"/>
        <w:tblLook w:val="00A0"/>
      </w:tblPr>
      <w:tblGrid>
        <w:gridCol w:w="9576"/>
      </w:tblGrid>
      <w:tr w:rsidR="001143DC" w:rsidRPr="002C0718">
        <w:tc>
          <w:tcPr>
            <w:tcW w:w="5000" w:type="pct"/>
          </w:tcPr>
          <w:p w:rsidR="001143DC" w:rsidRPr="002C0718" w:rsidRDefault="001143DC" w:rsidP="003E1D5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25, 2013</w:t>
            </w:r>
          </w:p>
          <w:p w:rsidR="001143DC" w:rsidRPr="002C0718" w:rsidRDefault="001143DC" w:rsidP="002C684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143DC" w:rsidRDefault="001143DC"/>
    <w:p w:rsidR="001143DC" w:rsidRDefault="001143DC">
      <w:r>
        <w:br w:type="page"/>
      </w:r>
    </w:p>
    <w:p w:rsidR="001143DC" w:rsidRDefault="001143DC" w:rsidP="009A4D42">
      <w:pPr>
        <w:jc w:val="center"/>
        <w:rPr>
          <w:b/>
          <w:sz w:val="24"/>
          <w:szCs w:val="24"/>
          <w:u w:val="single"/>
        </w:rPr>
      </w:pPr>
      <w:r w:rsidRPr="009A4D42">
        <w:rPr>
          <w:b/>
          <w:sz w:val="24"/>
          <w:szCs w:val="24"/>
          <w:u w:val="single"/>
        </w:rPr>
        <w:t>Table of Contents</w:t>
      </w:r>
    </w:p>
    <w:p w:rsidR="001143DC" w:rsidRPr="009A4D42" w:rsidRDefault="001143DC" w:rsidP="009A4D42">
      <w:pPr>
        <w:jc w:val="right"/>
        <w:rPr>
          <w:sz w:val="24"/>
          <w:szCs w:val="24"/>
        </w:rPr>
      </w:pPr>
      <w:r>
        <w:rPr>
          <w:sz w:val="24"/>
          <w:szCs w:val="24"/>
        </w:rPr>
        <w:t>[Your Table of Contents should go here.  Make sure that your document’s sections are hyperlinked to their corresponding pages.]</w:t>
      </w:r>
    </w:p>
    <w:p w:rsidR="001143DC" w:rsidRDefault="001143D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1143DC" w:rsidRDefault="001143DC" w:rsidP="009A4D4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Version History</w:t>
      </w:r>
    </w:p>
    <w:p w:rsidR="001143DC" w:rsidRDefault="001143DC" w:rsidP="009A4D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[This is where you keep track of the detailed changes made to your document throughout the course of development.] </w:t>
      </w:r>
    </w:p>
    <w:p w:rsidR="001143DC" w:rsidRDefault="001143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43DC" w:rsidRDefault="001143DC" w:rsidP="00686D09">
      <w:pPr>
        <w:jc w:val="right"/>
        <w:rPr>
          <w:sz w:val="24"/>
          <w:szCs w:val="24"/>
        </w:rPr>
      </w:pPr>
      <w:r>
        <w:rPr>
          <w:sz w:val="24"/>
          <w:szCs w:val="24"/>
        </w:rPr>
        <w:t>[This is the body of your video game design document.  You should add and delete sections as they pertain to your game’s design.]</w:t>
      </w:r>
    </w:p>
    <w:p w:rsidR="001143DC" w:rsidRDefault="001143DC" w:rsidP="00686D09">
      <w:pPr>
        <w:jc w:val="right"/>
        <w:rPr>
          <w:sz w:val="24"/>
          <w:szCs w:val="24"/>
        </w:rPr>
      </w:pPr>
    </w:p>
    <w:p w:rsidR="001143DC" w:rsidRDefault="001143DC" w:rsidP="00686D09">
      <w:pPr>
        <w:jc w:val="right"/>
        <w:rPr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Game Overview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Game Play Mechanics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Camera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Controls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Saving and Loading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Interface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Menu and Screen Descriptions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Game World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 xml:space="preserve">Levels 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Game Progression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Characters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Non-player Characters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Enemies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Weapons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Items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Abilities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Vehicles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Script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Scoring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Puzzles/Mini-games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Bonuses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Cheat Codes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Sound Bible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Story Bible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Art Bible</w:t>
      </w:r>
    </w:p>
    <w:p w:rsidR="001143DC" w:rsidRPr="008C6B2D" w:rsidRDefault="001143DC" w:rsidP="00686D09">
      <w:pPr>
        <w:pStyle w:val="ListParagraph"/>
        <w:rPr>
          <w:b/>
          <w:sz w:val="24"/>
          <w:szCs w:val="24"/>
        </w:rPr>
      </w:pP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Design Notes</w:t>
      </w:r>
    </w:p>
    <w:p w:rsidR="001143DC" w:rsidRPr="008C6B2D" w:rsidRDefault="001143DC" w:rsidP="00686D09">
      <w:pPr>
        <w:rPr>
          <w:b/>
          <w:sz w:val="24"/>
          <w:szCs w:val="24"/>
        </w:rPr>
      </w:pPr>
    </w:p>
    <w:p w:rsidR="001143DC" w:rsidRPr="008C6B2D" w:rsidRDefault="001143DC" w:rsidP="00686D0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B2D">
        <w:rPr>
          <w:b/>
          <w:sz w:val="24"/>
          <w:szCs w:val="24"/>
        </w:rPr>
        <w:t>Future Features</w:t>
      </w:r>
    </w:p>
    <w:sectPr w:rsidR="001143DC" w:rsidRPr="008C6B2D" w:rsidSect="008E6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DC" w:rsidRDefault="001143DC" w:rsidP="00C152DC">
      <w:pPr>
        <w:spacing w:after="0" w:line="240" w:lineRule="auto"/>
      </w:pPr>
      <w:r>
        <w:separator/>
      </w:r>
    </w:p>
  </w:endnote>
  <w:endnote w:type="continuationSeparator" w:id="0">
    <w:p w:rsidR="001143DC" w:rsidRDefault="001143DC" w:rsidP="00C1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DC" w:rsidRDefault="001143DC" w:rsidP="002C07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AA765B">
      <w:rPr>
        <w:rFonts w:ascii="Cambria" w:hAnsi="Cambria"/>
        <w:b/>
      </w:rPr>
      <w:t>Version Number XX.</w:t>
    </w:r>
    <w:r>
      <w:rPr>
        <w:rFonts w:ascii="Cambria" w:hAnsi="Cambria"/>
      </w:rPr>
      <w:tab/>
      <w:t xml:space="preserve">Page </w:t>
    </w:r>
    <w:fldSimple w:instr=" PAGE   \* MERGEFORMAT ">
      <w:r w:rsidRPr="000221CB">
        <w:rPr>
          <w:rFonts w:ascii="Cambria" w:hAnsi="Cambria"/>
          <w:noProof/>
        </w:rPr>
        <w:t>2</w:t>
      </w:r>
    </w:fldSimple>
  </w:p>
  <w:p w:rsidR="001143DC" w:rsidRDefault="001143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DC" w:rsidRDefault="001143DC" w:rsidP="002C07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[Type text]</w:t>
    </w:r>
    <w:r>
      <w:rPr>
        <w:rFonts w:ascii="Cambria" w:hAnsi="Cambria"/>
      </w:rPr>
      <w:tab/>
      <w:t xml:space="preserve">Page </w:t>
    </w:r>
    <w:fldSimple w:instr=" PAGE   \* MERGEFORMAT ">
      <w:r w:rsidRPr="000221CB">
        <w:rPr>
          <w:rFonts w:ascii="Cambria" w:hAnsi="Cambria"/>
          <w:noProof/>
        </w:rPr>
        <w:t>3</w:t>
      </w:r>
    </w:fldSimple>
  </w:p>
  <w:p w:rsidR="001143DC" w:rsidRDefault="001143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DC" w:rsidRDefault="00114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DC" w:rsidRDefault="001143DC" w:rsidP="00C152DC">
      <w:pPr>
        <w:spacing w:after="0" w:line="240" w:lineRule="auto"/>
      </w:pPr>
      <w:r>
        <w:separator/>
      </w:r>
    </w:p>
  </w:footnote>
  <w:footnote w:type="continuationSeparator" w:id="0">
    <w:p w:rsidR="001143DC" w:rsidRDefault="001143DC" w:rsidP="00C1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6598"/>
      <w:gridCol w:w="2877"/>
    </w:tblGrid>
    <w:tr w:rsidR="001143DC" w:rsidRPr="002C071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1143DC" w:rsidRPr="002C0718" w:rsidRDefault="001143DC">
          <w:pPr>
            <w:pStyle w:val="Header"/>
            <w:jc w:val="right"/>
            <w:rPr>
              <w:bCs/>
              <w:noProof/>
              <w:color w:val="76923C"/>
              <w:sz w:val="24"/>
              <w:szCs w:val="24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049" type="#_x0000_t136" style="position:absolute;left:0;text-align:left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  <w:r w:rsidRPr="002C0718">
            <w:rPr>
              <w:b/>
              <w:bCs/>
              <w:color w:val="76923C"/>
              <w:sz w:val="24"/>
              <w:szCs w:val="24"/>
            </w:rPr>
            <w:t>[</w:t>
          </w:r>
          <w:r w:rsidRPr="002C0718">
            <w:rPr>
              <w:b/>
              <w:bCs/>
              <w:caps/>
              <w:sz w:val="24"/>
              <w:szCs w:val="24"/>
            </w:rPr>
            <w:t>Type the document title</w:t>
          </w:r>
          <w:r w:rsidRPr="002C0718">
            <w:rPr>
              <w:b/>
              <w:bCs/>
              <w:color w:val="76923C"/>
              <w:sz w:val="24"/>
              <w:szCs w:val="24"/>
            </w:rPr>
            <w:t>]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143DC" w:rsidRPr="002C0718" w:rsidRDefault="001143DC" w:rsidP="002C6843">
          <w:pPr>
            <w:pStyle w:val="Header"/>
            <w:rPr>
              <w:color w:val="FFFFFF"/>
            </w:rPr>
          </w:pPr>
          <w:r w:rsidRPr="002C0718">
            <w:rPr>
              <w:color w:val="FFFFFF"/>
            </w:rPr>
            <w:t>March 5, 2012</w:t>
          </w:r>
        </w:p>
      </w:tc>
    </w:tr>
  </w:tbl>
  <w:p w:rsidR="001143DC" w:rsidRDefault="001143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2762"/>
      <w:gridCol w:w="6713"/>
    </w:tblGrid>
    <w:tr w:rsidR="001143DC" w:rsidRPr="002C0718"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143DC" w:rsidRPr="002C0718" w:rsidRDefault="001143DC">
          <w:pPr>
            <w:pStyle w:val="Header"/>
            <w:jc w:val="right"/>
            <w:rPr>
              <w:color w:val="FFFFFF"/>
              <w:sz w:val="20"/>
              <w:szCs w:val="20"/>
            </w:rPr>
          </w:pPr>
          <w:r w:rsidRPr="002C0718">
            <w:rPr>
              <w:color w:val="FFFFFF"/>
            </w:rPr>
            <w:t>March 5, 2012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1143DC" w:rsidRPr="002C0718" w:rsidRDefault="001143DC">
          <w:pPr>
            <w:pStyle w:val="Header"/>
            <w:rPr>
              <w:bCs/>
              <w:color w:val="76923C"/>
              <w:sz w:val="24"/>
              <w:szCs w:val="24"/>
            </w:rPr>
          </w:pPr>
          <w:r w:rsidRPr="002C0718">
            <w:rPr>
              <w:b/>
              <w:bCs/>
              <w:color w:val="76923C"/>
              <w:sz w:val="24"/>
              <w:szCs w:val="24"/>
            </w:rPr>
            <w:t>[</w:t>
          </w:r>
          <w:r w:rsidRPr="002C0718">
            <w:rPr>
              <w:b/>
              <w:bCs/>
              <w:caps/>
              <w:sz w:val="24"/>
              <w:szCs w:val="24"/>
            </w:rPr>
            <w:t>Type the document title</w:t>
          </w:r>
          <w:r w:rsidRPr="002C0718">
            <w:rPr>
              <w:b/>
              <w:bCs/>
              <w:color w:val="76923C"/>
              <w:sz w:val="24"/>
              <w:szCs w:val="24"/>
            </w:rPr>
            <w:t>]</w:t>
          </w:r>
        </w:p>
      </w:tc>
    </w:tr>
  </w:tbl>
  <w:p w:rsidR="001143DC" w:rsidRDefault="001143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DC" w:rsidRDefault="001143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90E"/>
    <w:multiLevelType w:val="hybridMultilevel"/>
    <w:tmpl w:val="D3B8DE1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843"/>
    <w:rsid w:val="000221CB"/>
    <w:rsid w:val="00080D8D"/>
    <w:rsid w:val="000A57C4"/>
    <w:rsid w:val="001143DC"/>
    <w:rsid w:val="00262A63"/>
    <w:rsid w:val="002C0718"/>
    <w:rsid w:val="002C6843"/>
    <w:rsid w:val="003E1D56"/>
    <w:rsid w:val="00420F46"/>
    <w:rsid w:val="00455E70"/>
    <w:rsid w:val="0052734F"/>
    <w:rsid w:val="00686D09"/>
    <w:rsid w:val="00691022"/>
    <w:rsid w:val="007D2A8E"/>
    <w:rsid w:val="008C6B2D"/>
    <w:rsid w:val="008E601F"/>
    <w:rsid w:val="00996533"/>
    <w:rsid w:val="009A4D42"/>
    <w:rsid w:val="009F6693"/>
    <w:rsid w:val="00AA765B"/>
    <w:rsid w:val="00C152DC"/>
    <w:rsid w:val="00D82416"/>
    <w:rsid w:val="00DF1F49"/>
    <w:rsid w:val="00EB6F93"/>
    <w:rsid w:val="00EF01A5"/>
    <w:rsid w:val="00F362D0"/>
    <w:rsid w:val="00F5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3E1D56"/>
  </w:style>
  <w:style w:type="character" w:customStyle="1" w:styleId="NoSpacingChar">
    <w:name w:val="No Spacing Char"/>
    <w:basedOn w:val="DefaultParagraphFont"/>
    <w:link w:val="NoSpacing"/>
    <w:uiPriority w:val="99"/>
    <w:locked/>
    <w:rsid w:val="003E1D56"/>
    <w:rPr>
      <w:rFonts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3E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D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86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52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52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\Documents\0%200%200%20SDSU%20Spr2012\cs583_spr2012\GDD_GameDesignDocument\TP03000046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TP030000466.dotx</Template>
  <TotalTime>3</TotalTime>
  <Pages>6</Pages>
  <Words>149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[TYPE THE COMPANY NAME]</dc:title>
  <dc:subject/>
  <dc:creator>kris</dc:creator>
  <cp:keywords/>
  <dc:description/>
  <cp:lastModifiedBy>KrisUserLivRm</cp:lastModifiedBy>
  <cp:revision>3</cp:revision>
  <dcterms:created xsi:type="dcterms:W3CDTF">2013-03-25T20:02:00Z</dcterms:created>
  <dcterms:modified xsi:type="dcterms:W3CDTF">2013-03-25T20:02:00Z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TC300004669990</vt:lpwstr>
  </property>
</Properties>
</file>